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BE10" w14:textId="77777777" w:rsidR="00846914" w:rsidRPr="00FD567E" w:rsidRDefault="00846914" w:rsidP="000A7888">
      <w:pPr>
        <w:spacing w:line="276" w:lineRule="auto"/>
        <w:ind w:left="284" w:right="451"/>
        <w:jc w:val="both"/>
        <w:rPr>
          <w:rFonts w:ascii="Montserrat" w:hAnsi="Montserrat" w:cstheme="minorHAnsi"/>
          <w:b/>
          <w:noProof/>
          <w:color w:val="auto"/>
          <w:sz w:val="20"/>
        </w:rPr>
      </w:pPr>
    </w:p>
    <w:p w14:paraId="30092A27" w14:textId="77777777" w:rsidR="00BA743E" w:rsidRPr="00FD567E" w:rsidRDefault="002B2540" w:rsidP="002B2540">
      <w:pPr>
        <w:spacing w:line="276" w:lineRule="auto"/>
        <w:ind w:left="284" w:right="451"/>
        <w:jc w:val="center"/>
        <w:rPr>
          <w:rFonts w:ascii="Montserrat" w:hAnsi="Montserrat" w:cstheme="minorHAnsi"/>
          <w:b/>
          <w:noProof/>
          <w:color w:val="auto"/>
          <w:szCs w:val="26"/>
        </w:rPr>
      </w:pPr>
      <w:r w:rsidRPr="00FD567E">
        <w:rPr>
          <w:rFonts w:ascii="Montserrat" w:hAnsi="Montserrat" w:cstheme="minorHAnsi"/>
          <w:b/>
          <w:noProof/>
          <w:color w:val="auto"/>
          <w:szCs w:val="26"/>
        </w:rPr>
        <w:t xml:space="preserve">CENTRO DE ESTUDIOS DE BACHILLERATO TÉCNICO </w:t>
      </w:r>
    </w:p>
    <w:p w14:paraId="6AA2F8CD" w14:textId="77777777" w:rsidR="002B2540" w:rsidRPr="00FD567E" w:rsidRDefault="002B2540" w:rsidP="002B2540">
      <w:pPr>
        <w:spacing w:line="276" w:lineRule="auto"/>
        <w:ind w:left="284" w:right="451"/>
        <w:jc w:val="center"/>
        <w:rPr>
          <w:rFonts w:ascii="Montserrat" w:hAnsi="Montserrat" w:cstheme="minorHAnsi"/>
          <w:b/>
          <w:noProof/>
          <w:color w:val="auto"/>
          <w:szCs w:val="26"/>
        </w:rPr>
      </w:pPr>
      <w:r w:rsidRPr="00FD567E">
        <w:rPr>
          <w:rFonts w:ascii="Montserrat" w:hAnsi="Montserrat" w:cstheme="minorHAnsi"/>
          <w:b/>
          <w:noProof/>
          <w:color w:val="auto"/>
          <w:szCs w:val="26"/>
        </w:rPr>
        <w:t>“EVA SÁMANO DE LÓPEZ MATEOS”</w:t>
      </w:r>
    </w:p>
    <w:p w14:paraId="092FBA20" w14:textId="77777777" w:rsidR="002B2540" w:rsidRPr="00FD567E" w:rsidRDefault="00BA743E" w:rsidP="002B2540">
      <w:pPr>
        <w:spacing w:line="276" w:lineRule="auto"/>
        <w:ind w:left="284" w:right="451"/>
        <w:jc w:val="center"/>
        <w:rPr>
          <w:rFonts w:ascii="Montserrat" w:hAnsi="Montserrat" w:cstheme="minorHAnsi"/>
          <w:b/>
          <w:noProof/>
          <w:color w:val="auto"/>
          <w:szCs w:val="26"/>
        </w:rPr>
      </w:pPr>
      <w:r w:rsidRPr="00FD567E">
        <w:rPr>
          <w:rFonts w:ascii="Montserrat" w:hAnsi="Montserrat" w:cstheme="minorHAnsi"/>
          <w:b/>
          <w:noProof/>
          <w:color w:val="auto"/>
          <w:szCs w:val="26"/>
        </w:rPr>
        <w:t>Programas y Proyectos de Inversión</w:t>
      </w:r>
    </w:p>
    <w:p w14:paraId="07041573" w14:textId="26AED465" w:rsidR="002B2540" w:rsidRPr="00FD567E" w:rsidRDefault="000C0F37" w:rsidP="000A7888">
      <w:pPr>
        <w:spacing w:line="276" w:lineRule="auto"/>
        <w:ind w:left="284" w:right="451"/>
        <w:jc w:val="center"/>
        <w:rPr>
          <w:rFonts w:ascii="Montserrat" w:hAnsi="Montserrat" w:cstheme="minorHAnsi"/>
          <w:b/>
          <w:noProof/>
          <w:color w:val="auto"/>
          <w:szCs w:val="26"/>
        </w:rPr>
      </w:pPr>
      <w:r w:rsidRPr="00FD567E">
        <w:rPr>
          <w:rFonts w:ascii="Montserrat" w:hAnsi="Montserrat" w:cstheme="minorHAnsi"/>
          <w:b/>
          <w:noProof/>
          <w:color w:val="auto"/>
          <w:szCs w:val="26"/>
        </w:rPr>
        <w:t>D</w:t>
      </w:r>
      <w:r w:rsidR="00AA5139" w:rsidRPr="00FD567E">
        <w:rPr>
          <w:rFonts w:ascii="Montserrat" w:hAnsi="Montserrat" w:cstheme="minorHAnsi"/>
          <w:b/>
          <w:noProof/>
          <w:color w:val="auto"/>
          <w:szCs w:val="26"/>
        </w:rPr>
        <w:t>el 1</w:t>
      </w:r>
      <w:r w:rsidR="00256608" w:rsidRPr="00FD567E">
        <w:rPr>
          <w:rFonts w:ascii="Montserrat" w:hAnsi="Montserrat" w:cstheme="minorHAnsi"/>
          <w:b/>
          <w:noProof/>
          <w:color w:val="auto"/>
          <w:szCs w:val="26"/>
        </w:rPr>
        <w:t xml:space="preserve"> </w:t>
      </w:r>
      <w:r w:rsidR="00544CEF" w:rsidRPr="00FD567E">
        <w:rPr>
          <w:rFonts w:ascii="Montserrat" w:hAnsi="Montserrat" w:cstheme="minorHAnsi"/>
          <w:b/>
          <w:noProof/>
          <w:color w:val="auto"/>
          <w:szCs w:val="26"/>
        </w:rPr>
        <w:t xml:space="preserve">al </w:t>
      </w:r>
      <w:r w:rsidR="003C4308" w:rsidRPr="00FD567E">
        <w:rPr>
          <w:rFonts w:ascii="Montserrat" w:hAnsi="Montserrat" w:cstheme="minorHAnsi"/>
          <w:b/>
          <w:noProof/>
          <w:color w:val="auto"/>
          <w:szCs w:val="26"/>
        </w:rPr>
        <w:t>3</w:t>
      </w:r>
      <w:r w:rsidR="00843F19">
        <w:rPr>
          <w:rFonts w:ascii="Montserrat" w:hAnsi="Montserrat" w:cstheme="minorHAnsi"/>
          <w:b/>
          <w:noProof/>
          <w:color w:val="auto"/>
          <w:szCs w:val="26"/>
        </w:rPr>
        <w:t>0</w:t>
      </w:r>
      <w:r w:rsidR="00BA743E" w:rsidRPr="00FD567E">
        <w:rPr>
          <w:rFonts w:ascii="Montserrat" w:hAnsi="Montserrat" w:cstheme="minorHAnsi"/>
          <w:b/>
          <w:noProof/>
          <w:color w:val="auto"/>
          <w:szCs w:val="26"/>
        </w:rPr>
        <w:t xml:space="preserve"> de </w:t>
      </w:r>
      <w:r w:rsidR="00843F19">
        <w:rPr>
          <w:rFonts w:ascii="Montserrat" w:hAnsi="Montserrat" w:cstheme="minorHAnsi"/>
          <w:b/>
          <w:noProof/>
          <w:color w:val="auto"/>
          <w:szCs w:val="26"/>
        </w:rPr>
        <w:t>junio</w:t>
      </w:r>
      <w:r w:rsidR="00A1675C" w:rsidRPr="00FD567E">
        <w:rPr>
          <w:rFonts w:ascii="Montserrat" w:hAnsi="Montserrat" w:cstheme="minorHAnsi"/>
          <w:b/>
          <w:noProof/>
          <w:color w:val="auto"/>
          <w:szCs w:val="26"/>
        </w:rPr>
        <w:t xml:space="preserve"> </w:t>
      </w:r>
      <w:r w:rsidR="00AF4BA3" w:rsidRPr="00FD567E">
        <w:rPr>
          <w:rFonts w:ascii="Montserrat" w:hAnsi="Montserrat" w:cstheme="minorHAnsi"/>
          <w:b/>
          <w:noProof/>
          <w:color w:val="auto"/>
          <w:szCs w:val="26"/>
        </w:rPr>
        <w:t>de 202</w:t>
      </w:r>
      <w:r w:rsidR="00B20E6F">
        <w:rPr>
          <w:rFonts w:ascii="Montserrat" w:hAnsi="Montserrat" w:cstheme="minorHAnsi"/>
          <w:b/>
          <w:noProof/>
          <w:color w:val="auto"/>
          <w:szCs w:val="26"/>
        </w:rPr>
        <w:t>4</w:t>
      </w:r>
    </w:p>
    <w:p w14:paraId="42B79C9E" w14:textId="77777777" w:rsidR="00BA743E" w:rsidRPr="00FD567E" w:rsidRDefault="00BA743E" w:rsidP="000A7888">
      <w:pPr>
        <w:spacing w:line="276" w:lineRule="auto"/>
        <w:ind w:left="284" w:right="451"/>
        <w:jc w:val="center"/>
        <w:rPr>
          <w:rFonts w:ascii="Montserrat" w:hAnsi="Montserrat" w:cstheme="minorHAnsi"/>
          <w:b/>
          <w:noProof/>
          <w:color w:val="auto"/>
          <w:szCs w:val="26"/>
        </w:rPr>
      </w:pPr>
      <w:r w:rsidRPr="00FD567E">
        <w:rPr>
          <w:rFonts w:ascii="Montserrat" w:hAnsi="Montserrat" w:cstheme="minorHAnsi"/>
          <w:b/>
          <w:noProof/>
          <w:color w:val="auto"/>
          <w:szCs w:val="26"/>
        </w:rPr>
        <w:t>(Pesos)</w:t>
      </w:r>
    </w:p>
    <w:p w14:paraId="190029F3" w14:textId="77777777" w:rsidR="000A7888" w:rsidRPr="00FD567E" w:rsidRDefault="000A7888" w:rsidP="000A7888">
      <w:pPr>
        <w:spacing w:line="276" w:lineRule="auto"/>
        <w:ind w:left="284" w:right="451"/>
        <w:jc w:val="both"/>
        <w:rPr>
          <w:rFonts w:ascii="Montserrat" w:hAnsi="Montserrat" w:cstheme="minorHAnsi"/>
          <w:noProof/>
          <w:color w:val="auto"/>
          <w:szCs w:val="26"/>
        </w:rPr>
      </w:pPr>
    </w:p>
    <w:p w14:paraId="36560CDF" w14:textId="77777777" w:rsidR="0057762A" w:rsidRPr="00FD567E" w:rsidRDefault="0057762A" w:rsidP="000A7888">
      <w:pPr>
        <w:spacing w:line="276" w:lineRule="auto"/>
        <w:ind w:left="284" w:right="451"/>
        <w:jc w:val="both"/>
        <w:rPr>
          <w:rFonts w:ascii="Montserrat" w:hAnsi="Montserrat" w:cstheme="minorHAnsi"/>
          <w:noProof/>
          <w:color w:val="auto"/>
          <w:szCs w:val="26"/>
        </w:rPr>
      </w:pPr>
    </w:p>
    <w:p w14:paraId="1E388654" w14:textId="77777777" w:rsidR="002A44D4" w:rsidRPr="00FD567E" w:rsidRDefault="000A7888" w:rsidP="002B2540">
      <w:pPr>
        <w:spacing w:line="360" w:lineRule="auto"/>
        <w:ind w:left="284" w:right="451"/>
        <w:jc w:val="both"/>
        <w:rPr>
          <w:rFonts w:ascii="Montserrat" w:hAnsi="Montserrat" w:cstheme="minorHAnsi"/>
          <w:noProof/>
          <w:color w:val="auto"/>
          <w:szCs w:val="26"/>
        </w:rPr>
      </w:pPr>
      <w:r w:rsidRPr="00FD567E">
        <w:rPr>
          <w:rFonts w:ascii="Montserrat" w:hAnsi="Montserrat" w:cstheme="minorHAnsi"/>
          <w:noProof/>
          <w:color w:val="auto"/>
          <w:szCs w:val="26"/>
        </w:rPr>
        <w:t>En</w:t>
      </w:r>
      <w:r w:rsidR="00AF7301" w:rsidRPr="00FD567E">
        <w:rPr>
          <w:rFonts w:ascii="Montserrat" w:hAnsi="Montserrat" w:cstheme="minorHAnsi"/>
          <w:noProof/>
          <w:color w:val="auto"/>
          <w:szCs w:val="26"/>
        </w:rPr>
        <w:t xml:space="preserve"> cumplimiento a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 xml:space="preserve"> </w:t>
      </w:r>
      <w:r w:rsidR="00AF7301" w:rsidRPr="00FD567E">
        <w:rPr>
          <w:rFonts w:ascii="Montserrat" w:hAnsi="Montserrat" w:cstheme="minorHAnsi"/>
          <w:noProof/>
          <w:color w:val="auto"/>
          <w:szCs w:val="26"/>
        </w:rPr>
        <w:t>l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>o dispuesto en el</w:t>
      </w:r>
      <w:r w:rsidR="00AF7301" w:rsidRPr="00FD567E">
        <w:rPr>
          <w:rFonts w:ascii="Montserrat" w:hAnsi="Montserrat" w:cstheme="minorHAnsi"/>
          <w:noProof/>
          <w:color w:val="auto"/>
          <w:szCs w:val="26"/>
        </w:rPr>
        <w:t xml:space="preserve"> articulo 46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>,</w:t>
      </w:r>
      <w:r w:rsidR="00AF7301" w:rsidRPr="00FD567E">
        <w:rPr>
          <w:rFonts w:ascii="Montserrat" w:hAnsi="Montserrat" w:cstheme="minorHAnsi"/>
          <w:noProof/>
          <w:color w:val="auto"/>
          <w:szCs w:val="26"/>
        </w:rPr>
        <w:t xml:space="preserve"> fraccion III, inciso b), y 5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>2</w:t>
      </w:r>
      <w:r w:rsidR="00AF7301" w:rsidRPr="00FD567E">
        <w:rPr>
          <w:rFonts w:ascii="Montserrat" w:hAnsi="Montserrat" w:cstheme="minorHAnsi"/>
          <w:noProof/>
          <w:color w:val="auto"/>
          <w:szCs w:val="26"/>
        </w:rPr>
        <w:t xml:space="preserve"> de la Ley General de Contabilidad Gubernamental</w:t>
      </w:r>
      <w:r w:rsidRPr="00FD567E">
        <w:rPr>
          <w:rFonts w:ascii="Montserrat" w:hAnsi="Montserrat" w:cstheme="minorHAnsi"/>
          <w:noProof/>
          <w:color w:val="auto"/>
          <w:szCs w:val="26"/>
        </w:rPr>
        <w:t>.</w:t>
      </w:r>
      <w:r w:rsidR="0057762A" w:rsidRPr="00FD567E">
        <w:rPr>
          <w:rFonts w:ascii="Montserrat" w:hAnsi="Montserrat" w:cstheme="minorHAnsi"/>
          <w:noProof/>
          <w:color w:val="auto"/>
          <w:szCs w:val="26"/>
        </w:rPr>
        <w:t xml:space="preserve"> Es importante mencionar, 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 xml:space="preserve">que </w:t>
      </w:r>
      <w:r w:rsidR="0004107E" w:rsidRPr="00FD567E">
        <w:rPr>
          <w:rFonts w:ascii="Montserrat" w:hAnsi="Montserrat" w:cstheme="minorHAnsi"/>
          <w:noProof/>
          <w:color w:val="auto"/>
          <w:szCs w:val="26"/>
        </w:rPr>
        <w:t>referente a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 xml:space="preserve"> la información programatica en Programas y Proyectos de Inversión, </w:t>
      </w:r>
      <w:r w:rsidRPr="00FD567E">
        <w:rPr>
          <w:rFonts w:ascii="Montserrat" w:hAnsi="Montserrat" w:cstheme="minorHAnsi"/>
          <w:noProof/>
          <w:color w:val="auto"/>
          <w:szCs w:val="26"/>
        </w:rPr>
        <w:t xml:space="preserve"> </w:t>
      </w:r>
      <w:r w:rsidRPr="00FD567E">
        <w:rPr>
          <w:rFonts w:ascii="Montserrat" w:hAnsi="Montserrat" w:cstheme="minorHAnsi"/>
          <w:b/>
          <w:noProof/>
          <w:color w:val="auto"/>
          <w:szCs w:val="26"/>
        </w:rPr>
        <w:t>no aplica</w:t>
      </w:r>
      <w:r w:rsidR="0024753D" w:rsidRPr="00FD567E">
        <w:rPr>
          <w:rFonts w:ascii="Montserrat" w:hAnsi="Montserrat" w:cstheme="minorHAnsi"/>
          <w:noProof/>
          <w:color w:val="auto"/>
          <w:szCs w:val="26"/>
        </w:rPr>
        <w:t xml:space="preserve"> </w:t>
      </w:r>
      <w:r w:rsidRPr="00FD567E">
        <w:rPr>
          <w:rFonts w:ascii="Montserrat" w:hAnsi="Montserrat" w:cstheme="minorHAnsi"/>
          <w:noProof/>
          <w:color w:val="auto"/>
          <w:szCs w:val="26"/>
        </w:rPr>
        <w:t>al Centro de Estudios de Bachillerato Técnico “Eva Sámano de López Mateos”</w:t>
      </w:r>
      <w:r w:rsidR="0057762A" w:rsidRPr="00FD567E">
        <w:rPr>
          <w:rFonts w:ascii="Montserrat" w:hAnsi="Montserrat" w:cstheme="minorHAnsi"/>
          <w:noProof/>
          <w:color w:val="auto"/>
          <w:szCs w:val="26"/>
        </w:rPr>
        <w:t xml:space="preserve">. Lo anterior, </w:t>
      </w:r>
      <w:r w:rsidR="002B2540" w:rsidRPr="00FD567E">
        <w:rPr>
          <w:rFonts w:ascii="Montserrat" w:hAnsi="Montserrat" w:cstheme="minorHAnsi"/>
          <w:noProof/>
          <w:color w:val="auto"/>
          <w:szCs w:val="26"/>
        </w:rPr>
        <w:t>debido</w:t>
      </w:r>
      <w:r w:rsidR="0057762A" w:rsidRPr="00FD567E">
        <w:rPr>
          <w:rFonts w:ascii="Montserrat" w:hAnsi="Montserrat" w:cstheme="minorHAnsi"/>
          <w:noProof/>
          <w:color w:val="auto"/>
          <w:szCs w:val="26"/>
        </w:rPr>
        <w:t xml:space="preserve"> a que no contamos con </w:t>
      </w:r>
      <w:r w:rsidR="00BA743E" w:rsidRPr="00FD567E">
        <w:rPr>
          <w:rFonts w:ascii="Montserrat" w:hAnsi="Montserrat" w:cstheme="minorHAnsi"/>
          <w:noProof/>
          <w:color w:val="auto"/>
          <w:szCs w:val="26"/>
        </w:rPr>
        <w:t xml:space="preserve">recursos de programas presupuestarios de proyectos de inversion (Obras, etc.), </w:t>
      </w:r>
      <w:r w:rsidR="0057762A" w:rsidRPr="00FD567E">
        <w:rPr>
          <w:rFonts w:ascii="Montserrat" w:hAnsi="Montserrat" w:cstheme="minorHAnsi"/>
          <w:noProof/>
          <w:color w:val="auto"/>
          <w:szCs w:val="26"/>
        </w:rPr>
        <w:t>para el ejercicio en curso, ni de ejercicios anteriores.</w:t>
      </w:r>
      <w:r w:rsidR="002B2540" w:rsidRPr="00FD567E">
        <w:rPr>
          <w:rFonts w:ascii="Montserrat" w:hAnsi="Montserrat" w:cstheme="minorHAnsi"/>
          <w:noProof/>
          <w:color w:val="auto"/>
          <w:szCs w:val="26"/>
        </w:rPr>
        <w:t xml:space="preserve"> </w:t>
      </w:r>
    </w:p>
    <w:p w14:paraId="79860AA5" w14:textId="77777777" w:rsidR="000A7888" w:rsidRPr="00FD567E" w:rsidRDefault="000A7888" w:rsidP="000A7888">
      <w:pPr>
        <w:ind w:left="426" w:right="451"/>
        <w:jc w:val="both"/>
        <w:rPr>
          <w:rFonts w:ascii="Montserrat" w:hAnsi="Montserrat" w:cstheme="minorHAnsi"/>
          <w:noProof/>
          <w:color w:val="auto"/>
          <w:sz w:val="22"/>
        </w:rPr>
      </w:pPr>
    </w:p>
    <w:p w14:paraId="26535CBF" w14:textId="77777777" w:rsidR="002A44D4" w:rsidRPr="00FD567E" w:rsidRDefault="002A44D4" w:rsidP="002A44D4">
      <w:pPr>
        <w:ind w:left="284" w:right="451"/>
        <w:jc w:val="both"/>
        <w:rPr>
          <w:rFonts w:ascii="Montserrat" w:hAnsi="Montserrat" w:cstheme="minorHAnsi"/>
          <w:noProof/>
          <w:color w:val="auto"/>
          <w:sz w:val="22"/>
        </w:rPr>
      </w:pPr>
    </w:p>
    <w:p w14:paraId="6719C827" w14:textId="77777777" w:rsidR="002B2540" w:rsidRPr="00FD567E" w:rsidRDefault="002B2540" w:rsidP="002A44D4">
      <w:pPr>
        <w:ind w:left="284" w:right="451"/>
        <w:jc w:val="both"/>
        <w:rPr>
          <w:rFonts w:ascii="Montserrat" w:hAnsi="Montserrat" w:cstheme="minorHAnsi"/>
          <w:noProof/>
          <w:color w:val="auto"/>
          <w:sz w:val="22"/>
        </w:rPr>
      </w:pPr>
    </w:p>
    <w:p w14:paraId="632065EB" w14:textId="77777777" w:rsidR="002A44D4" w:rsidRPr="00FD567E" w:rsidRDefault="002A44D4" w:rsidP="002A44D4">
      <w:pPr>
        <w:ind w:left="284" w:right="451"/>
        <w:jc w:val="both"/>
        <w:rPr>
          <w:rFonts w:ascii="Montserrat" w:hAnsi="Montserrat" w:cstheme="minorHAnsi"/>
          <w:noProof/>
          <w:color w:val="auto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6"/>
        <w:gridCol w:w="4384"/>
      </w:tblGrid>
      <w:tr w:rsidR="00843F19" w:rsidRPr="00FD567E" w14:paraId="6178571D" w14:textId="77777777" w:rsidTr="00457714">
        <w:trPr>
          <w:trHeight w:val="20"/>
          <w:jc w:val="center"/>
        </w:trPr>
        <w:tc>
          <w:tcPr>
            <w:tcW w:w="8770" w:type="dxa"/>
            <w:gridSpan w:val="2"/>
            <w:shd w:val="clear" w:color="auto" w:fill="auto"/>
          </w:tcPr>
          <w:p w14:paraId="3BB9C99D" w14:textId="2303F9D5" w:rsidR="00843F19" w:rsidRPr="00FD567E" w:rsidRDefault="00843F19" w:rsidP="00374B8D">
            <w:pPr>
              <w:contextualSpacing/>
              <w:jc w:val="center"/>
              <w:rPr>
                <w:rFonts w:ascii="Montserrat" w:hAnsi="Montserrat" w:cstheme="minorHAnsi"/>
                <w:b/>
                <w:sz w:val="18"/>
                <w:szCs w:val="20"/>
              </w:rPr>
            </w:pPr>
          </w:p>
        </w:tc>
      </w:tr>
      <w:tr w:rsidR="00A02F63" w:rsidRPr="00FD567E" w14:paraId="789689F3" w14:textId="77777777" w:rsidTr="00A028B6">
        <w:trPr>
          <w:trHeight w:val="20"/>
          <w:jc w:val="center"/>
        </w:trPr>
        <w:tc>
          <w:tcPr>
            <w:tcW w:w="4386" w:type="dxa"/>
            <w:shd w:val="clear" w:color="auto" w:fill="auto"/>
          </w:tcPr>
          <w:p w14:paraId="60B2CD86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</w:p>
          <w:p w14:paraId="46836D4A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</w:p>
          <w:p w14:paraId="3B048108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</w:p>
          <w:p w14:paraId="6A9428C2" w14:textId="77777777" w:rsidR="003C7CCC" w:rsidRPr="00FD567E" w:rsidRDefault="003C7CCC" w:rsidP="003C7CCC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  <w:r w:rsidRPr="00FD567E">
              <w:rPr>
                <w:rFonts w:ascii="Montserrat" w:hAnsi="Montserrat" w:cstheme="minorHAnsi"/>
                <w:sz w:val="18"/>
                <w:szCs w:val="20"/>
              </w:rPr>
              <w:t>_______________________________</w:t>
            </w:r>
          </w:p>
          <w:p w14:paraId="50EC8626" w14:textId="77777777" w:rsidR="003C7CCC" w:rsidRPr="004349BE" w:rsidRDefault="003C7CCC" w:rsidP="003C7CCC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  <w:r>
              <w:rPr>
                <w:rFonts w:ascii="Montserrat" w:hAnsi="Montserrat" w:cstheme="minorHAnsi"/>
                <w:sz w:val="18"/>
                <w:szCs w:val="20"/>
              </w:rPr>
              <w:t>LIC. ÁNGELA ASHANTY PALMA POOT</w:t>
            </w:r>
          </w:p>
          <w:p w14:paraId="1CE33A52" w14:textId="77777777" w:rsidR="003C7CCC" w:rsidRPr="004349BE" w:rsidRDefault="003C7CCC" w:rsidP="003C7CCC">
            <w:pPr>
              <w:contextualSpacing/>
              <w:jc w:val="center"/>
              <w:rPr>
                <w:rFonts w:ascii="Montserrat" w:hAnsi="Montserrat" w:cstheme="minorHAnsi"/>
                <w:b/>
                <w:sz w:val="18"/>
                <w:szCs w:val="20"/>
              </w:rPr>
            </w:pPr>
            <w:r w:rsidRPr="004349BE">
              <w:rPr>
                <w:rFonts w:ascii="Montserrat" w:hAnsi="Montserrat" w:cstheme="minorHAnsi"/>
                <w:b/>
                <w:sz w:val="18"/>
                <w:szCs w:val="20"/>
              </w:rPr>
              <w:t>JEF</w:t>
            </w:r>
            <w:r>
              <w:rPr>
                <w:rFonts w:ascii="Montserrat" w:hAnsi="Montserrat" w:cstheme="minorHAnsi"/>
                <w:b/>
                <w:sz w:val="18"/>
                <w:szCs w:val="20"/>
              </w:rPr>
              <w:t>A</w:t>
            </w:r>
            <w:r w:rsidRPr="004349BE">
              <w:rPr>
                <w:rFonts w:ascii="Montserrat" w:hAnsi="Montserrat" w:cstheme="minorHAnsi"/>
                <w:b/>
                <w:sz w:val="18"/>
                <w:szCs w:val="20"/>
              </w:rPr>
              <w:t xml:space="preserve"> DE DEPARTAMENTO DE RECURSOS </w:t>
            </w:r>
          </w:p>
          <w:p w14:paraId="0D3096EF" w14:textId="54411F73" w:rsidR="00A02F63" w:rsidRPr="00FD567E" w:rsidRDefault="003C7CCC" w:rsidP="003C7CCC">
            <w:pPr>
              <w:contextualSpacing/>
              <w:jc w:val="center"/>
              <w:rPr>
                <w:rFonts w:ascii="Montserrat" w:hAnsi="Montserrat" w:cstheme="minorHAnsi"/>
                <w:b/>
                <w:sz w:val="18"/>
                <w:szCs w:val="20"/>
              </w:rPr>
            </w:pPr>
            <w:r w:rsidRPr="004349BE">
              <w:rPr>
                <w:rFonts w:ascii="Montserrat" w:hAnsi="Montserrat" w:cstheme="minorHAnsi"/>
                <w:b/>
                <w:sz w:val="18"/>
                <w:szCs w:val="20"/>
              </w:rPr>
              <w:t>HUMANOS Y FINANCIEROS</w:t>
            </w:r>
          </w:p>
        </w:tc>
        <w:tc>
          <w:tcPr>
            <w:tcW w:w="4384" w:type="dxa"/>
            <w:shd w:val="clear" w:color="auto" w:fill="auto"/>
          </w:tcPr>
          <w:p w14:paraId="1C1B0021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  <w:lang w:val="fr-FR"/>
              </w:rPr>
            </w:pPr>
          </w:p>
          <w:p w14:paraId="52E0B965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  <w:lang w:val="fr-FR"/>
              </w:rPr>
            </w:pPr>
          </w:p>
          <w:p w14:paraId="12353581" w14:textId="77777777" w:rsidR="00A02F63" w:rsidRPr="00FD567E" w:rsidRDefault="00A02F63" w:rsidP="00A028B6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  <w:lang w:val="fr-FR"/>
              </w:rPr>
            </w:pPr>
          </w:p>
          <w:p w14:paraId="60431DDF" w14:textId="77777777" w:rsidR="003C7CCC" w:rsidRPr="004349BE" w:rsidRDefault="003C7CCC" w:rsidP="003C7CCC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  <w:r w:rsidRPr="004349BE">
              <w:rPr>
                <w:rFonts w:ascii="Montserrat" w:hAnsi="Montserrat" w:cstheme="minorHAnsi"/>
                <w:sz w:val="18"/>
                <w:szCs w:val="20"/>
              </w:rPr>
              <w:t>_______________________________</w:t>
            </w:r>
          </w:p>
          <w:p w14:paraId="09DDE8AE" w14:textId="77777777" w:rsidR="003C7CCC" w:rsidRPr="004349BE" w:rsidRDefault="003C7CCC" w:rsidP="003C7CCC">
            <w:pPr>
              <w:contextualSpacing/>
              <w:jc w:val="center"/>
              <w:rPr>
                <w:rFonts w:ascii="Montserrat" w:hAnsi="Montserrat" w:cstheme="minorHAnsi"/>
                <w:sz w:val="18"/>
                <w:szCs w:val="20"/>
              </w:rPr>
            </w:pPr>
            <w:r>
              <w:rPr>
                <w:rFonts w:ascii="Montserrat" w:hAnsi="Montserrat" w:cstheme="minorHAnsi"/>
                <w:sz w:val="18"/>
                <w:szCs w:val="20"/>
              </w:rPr>
              <w:t>LIC. FRANCISCO JAVIER HERNÁNDEZ ROSAS</w:t>
            </w:r>
          </w:p>
          <w:p w14:paraId="21340792" w14:textId="77777777" w:rsidR="003C7CCC" w:rsidRPr="00FD567E" w:rsidRDefault="003C7CCC" w:rsidP="003C7CCC">
            <w:pPr>
              <w:contextualSpacing/>
              <w:jc w:val="center"/>
              <w:rPr>
                <w:rFonts w:ascii="Montserrat" w:hAnsi="Montserrat" w:cstheme="minorHAnsi"/>
                <w:b/>
                <w:sz w:val="18"/>
                <w:szCs w:val="20"/>
              </w:rPr>
            </w:pPr>
            <w:r>
              <w:rPr>
                <w:rFonts w:ascii="Montserrat" w:hAnsi="Montserrat" w:cstheme="minorHAnsi"/>
                <w:b/>
                <w:sz w:val="18"/>
                <w:szCs w:val="20"/>
              </w:rPr>
              <w:t>DIRECTOR ADMINISTRATIVO</w:t>
            </w:r>
          </w:p>
          <w:p w14:paraId="78FC0D48" w14:textId="77777777" w:rsidR="00A02F63" w:rsidRPr="00FD567E" w:rsidRDefault="00A02F63" w:rsidP="003C7CCC">
            <w:pPr>
              <w:contextualSpacing/>
              <w:jc w:val="center"/>
              <w:rPr>
                <w:rFonts w:ascii="Montserrat" w:hAnsi="Montserrat" w:cstheme="minorHAnsi"/>
                <w:b/>
                <w:sz w:val="18"/>
                <w:szCs w:val="20"/>
              </w:rPr>
            </w:pPr>
          </w:p>
        </w:tc>
      </w:tr>
    </w:tbl>
    <w:p w14:paraId="78D34860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166FD3A3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14FD3735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78A4EC81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53C09881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170D79B6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3D8D4C1A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461DCAFC" w14:textId="77777777" w:rsidR="00FD567E" w:rsidRPr="00FD567E" w:rsidRDefault="00FD567E" w:rsidP="00FD567E">
      <w:pPr>
        <w:rPr>
          <w:rFonts w:ascii="Montserrat" w:hAnsi="Montserrat" w:cstheme="minorHAnsi"/>
          <w:sz w:val="22"/>
        </w:rPr>
      </w:pPr>
    </w:p>
    <w:p w14:paraId="6B1A50D1" w14:textId="70AD5EE1" w:rsidR="002A44D4" w:rsidRPr="00FD567E" w:rsidRDefault="002A44D4" w:rsidP="00FD567E">
      <w:pPr>
        <w:rPr>
          <w:rFonts w:ascii="Montserrat" w:hAnsi="Montserrat" w:cstheme="minorHAnsi"/>
          <w:sz w:val="22"/>
        </w:rPr>
      </w:pPr>
    </w:p>
    <w:sectPr w:rsidR="002A44D4" w:rsidRPr="00FD567E" w:rsidSect="000A7888">
      <w:headerReference w:type="default" r:id="rId7"/>
      <w:footerReference w:type="default" r:id="rId8"/>
      <w:pgSz w:w="12240" w:h="15840" w:code="1"/>
      <w:pgMar w:top="720" w:right="900" w:bottom="720" w:left="850" w:header="567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70CA" w14:textId="77777777" w:rsidR="004C3A6A" w:rsidRDefault="004C3A6A">
      <w:r>
        <w:separator/>
      </w:r>
    </w:p>
  </w:endnote>
  <w:endnote w:type="continuationSeparator" w:id="0">
    <w:p w14:paraId="1799AA2B" w14:textId="77777777" w:rsidR="004C3A6A" w:rsidRDefault="004C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uerBodni Titl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B46A" w14:textId="5E483B9D" w:rsidR="00C76D77" w:rsidRPr="00FD567E" w:rsidRDefault="00C76D77" w:rsidP="004F02F2">
    <w:pPr>
      <w:pStyle w:val="Textoindependiente3"/>
      <w:spacing w:line="200" w:lineRule="exact"/>
      <w:jc w:val="center"/>
      <w:rPr>
        <w:rFonts w:ascii="Montserrat" w:hAnsi="Montserrat" w:cs="Courier New"/>
      </w:rPr>
    </w:pPr>
  </w:p>
  <w:p w14:paraId="38D32D16" w14:textId="77777777" w:rsidR="00C76D77" w:rsidRPr="006809EC" w:rsidRDefault="00C76D77">
    <w:pPr>
      <w:pStyle w:val="Textoindependiente3"/>
      <w:spacing w:line="200" w:lineRule="exact"/>
      <w:jc w:val="center"/>
      <w:rPr>
        <w:rFonts w:ascii="Abadi MT Condensed Light" w:hAnsi="Abadi MT Condensed Light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5160" w14:textId="77777777" w:rsidR="004C3A6A" w:rsidRDefault="004C3A6A">
      <w:r>
        <w:separator/>
      </w:r>
    </w:p>
  </w:footnote>
  <w:footnote w:type="continuationSeparator" w:id="0">
    <w:p w14:paraId="7353AF91" w14:textId="77777777" w:rsidR="004C3A6A" w:rsidRDefault="004C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0D4A" w14:textId="3BAC5544" w:rsidR="00C76D77" w:rsidRDefault="00FD567E" w:rsidP="00566721">
    <w:pPr>
      <w:pStyle w:val="Encabezado"/>
      <w:jc w:val="center"/>
      <w:rPr>
        <w:rFonts w:ascii="Arial Narrow" w:hAnsi="Arial Narrow"/>
        <w:i/>
        <w:sz w:val="20"/>
        <w:szCs w:val="20"/>
      </w:rPr>
    </w:pPr>
    <w:r>
      <w:rPr>
        <w:noProof/>
        <w:bdr w:val="none" w:sz="0" w:space="0" w:color="auto" w:frame="1"/>
        <w:lang w:val="en-US" w:eastAsia="en-US"/>
      </w:rPr>
      <w:drawing>
        <wp:anchor distT="0" distB="0" distL="114300" distR="114300" simplePos="0" relativeHeight="251657216" behindDoc="1" locked="0" layoutInCell="1" allowOverlap="1" wp14:anchorId="0F7CAA5C" wp14:editId="3E3F194A">
          <wp:simplePos x="0" y="0"/>
          <wp:positionH relativeFrom="column">
            <wp:posOffset>5476875</wp:posOffset>
          </wp:positionH>
          <wp:positionV relativeFrom="paragraph">
            <wp:posOffset>100330</wp:posOffset>
          </wp:positionV>
          <wp:extent cx="608965" cy="829310"/>
          <wp:effectExtent l="0" t="0" r="635" b="8890"/>
          <wp:wrapTight wrapText="bothSides">
            <wp:wrapPolygon edited="0">
              <wp:start x="8784" y="0"/>
              <wp:lineTo x="0" y="7443"/>
              <wp:lineTo x="0" y="10916"/>
              <wp:lineTo x="3379" y="15877"/>
              <wp:lineTo x="8108" y="21335"/>
              <wp:lineTo x="8784" y="21335"/>
              <wp:lineTo x="12163" y="21335"/>
              <wp:lineTo x="12838" y="21335"/>
              <wp:lineTo x="17568" y="15877"/>
              <wp:lineTo x="20947" y="10916"/>
              <wp:lineTo x="20947" y="6946"/>
              <wp:lineTo x="12163" y="0"/>
              <wp:lineTo x="8784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a Samano modificad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  <w:lang w:val="en-US" w:eastAsia="en-US"/>
      </w:rPr>
      <w:drawing>
        <wp:anchor distT="0" distB="0" distL="114300" distR="114300" simplePos="0" relativeHeight="251656192" behindDoc="1" locked="0" layoutInCell="1" allowOverlap="1" wp14:anchorId="5373891C" wp14:editId="15BA0E91">
          <wp:simplePos x="0" y="0"/>
          <wp:positionH relativeFrom="column">
            <wp:posOffset>257175</wp:posOffset>
          </wp:positionH>
          <wp:positionV relativeFrom="paragraph">
            <wp:posOffset>97790</wp:posOffset>
          </wp:positionV>
          <wp:extent cx="514350" cy="742400"/>
          <wp:effectExtent l="0" t="0" r="0" b="635"/>
          <wp:wrapTight wrapText="bothSides">
            <wp:wrapPolygon edited="0">
              <wp:start x="4800" y="0"/>
              <wp:lineTo x="0" y="3880"/>
              <wp:lineTo x="0" y="21064"/>
              <wp:lineTo x="20800" y="21064"/>
              <wp:lineTo x="20000" y="4435"/>
              <wp:lineTo x="14400" y="0"/>
              <wp:lineTo x="4800" y="0"/>
            </wp:wrapPolygon>
          </wp:wrapTight>
          <wp:docPr id="3" name="Imagen 3" descr="https://lh4.googleusercontent.com/N-cNl2bWbT0KVg1dgYQeN8wODuAo4aEtavYTmhYAcFUkoHvQA7hSDt-JoUX_TYPuN8jKS7ZV-gP9XecnPfpGpEKiaobPPt7YhZcb8CSBiwogcViKFDyRbcUGWqm2pfCriYX0YAOFqLdMsHuFEZRTjnstr47Qlf6zVf-6DatDtCY7fLNta7Fb4UF8mWdhT2wtqiXZ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N-cNl2bWbT0KVg1dgYQeN8wODuAo4aEtavYTmhYAcFUkoHvQA7hSDt-JoUX_TYPuN8jKS7ZV-gP9XecnPfpGpEKiaobPPt7YhZcb8CSBiwogcViKFDyRbcUGWqm2pfCriYX0YAOFqLdMsHuFEZRTjnstr47Qlf6zVf-6DatDtCY7fLNta7Fb4UF8mWdhT2wtqiXZX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058"/>
                  <a:stretch/>
                </pic:blipFill>
                <pic:spPr bwMode="auto">
                  <a:xfrm>
                    <a:off x="0" y="0"/>
                    <a:ext cx="514350" cy="74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0BBD34" w14:textId="3A056769" w:rsidR="00C76D77" w:rsidRDefault="000A7888" w:rsidP="000A7888">
    <w:pPr>
      <w:pStyle w:val="Encabezado"/>
      <w:tabs>
        <w:tab w:val="clear" w:pos="8838"/>
        <w:tab w:val="left" w:pos="4963"/>
        <w:tab w:val="left" w:pos="5672"/>
        <w:tab w:val="left" w:pos="6381"/>
        <w:tab w:val="left" w:pos="7090"/>
        <w:tab w:val="left" w:pos="779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</w:p>
  <w:p w14:paraId="1A664E55" w14:textId="5F1ECD06" w:rsidR="00C76D77" w:rsidRDefault="00C76D77" w:rsidP="00797E5E">
    <w:pPr>
      <w:pStyle w:val="Encabezado"/>
      <w:tabs>
        <w:tab w:val="left" w:pos="990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</w:p>
  <w:p w14:paraId="61D7CF92" w14:textId="7E4FE649" w:rsidR="00C76D77" w:rsidRDefault="00FD567E" w:rsidP="00FD567E">
    <w:pPr>
      <w:pStyle w:val="Encabezado"/>
      <w:tabs>
        <w:tab w:val="clear" w:pos="4419"/>
        <w:tab w:val="clear" w:pos="8838"/>
        <w:tab w:val="left" w:pos="990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ab/>
    </w:r>
  </w:p>
  <w:p w14:paraId="2F42F2D3" w14:textId="77777777" w:rsidR="00C76D77" w:rsidRDefault="00C76D77" w:rsidP="00566721">
    <w:pPr>
      <w:pStyle w:val="Encabezado"/>
      <w:jc w:val="center"/>
      <w:rPr>
        <w:rFonts w:ascii="Arial Narrow" w:hAnsi="Arial Narrow"/>
        <w:i/>
        <w:sz w:val="20"/>
        <w:szCs w:val="20"/>
      </w:rPr>
    </w:pPr>
  </w:p>
  <w:p w14:paraId="366A59E0" w14:textId="77777777" w:rsidR="00C76D77" w:rsidRDefault="00C76D77" w:rsidP="00566721">
    <w:pPr>
      <w:pStyle w:val="Encabezado"/>
      <w:jc w:val="center"/>
      <w:rPr>
        <w:rFonts w:ascii="Arial Narrow" w:hAnsi="Arial Narrow"/>
        <w:i/>
        <w:sz w:val="20"/>
        <w:szCs w:val="20"/>
      </w:rPr>
    </w:pPr>
  </w:p>
  <w:p w14:paraId="2906BC52" w14:textId="77777777" w:rsidR="00C76D77" w:rsidRPr="00B65132" w:rsidRDefault="00C76D77" w:rsidP="00846914">
    <w:pPr>
      <w:pStyle w:val="Encabezado"/>
      <w:rPr>
        <w:b/>
      </w:rPr>
    </w:pPr>
    <w:r w:rsidRPr="00B65132">
      <w:rPr>
        <w:b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E73F" wp14:editId="1DCD8C9F">
              <wp:simplePos x="0" y="0"/>
              <wp:positionH relativeFrom="column">
                <wp:posOffset>5205095</wp:posOffset>
              </wp:positionH>
              <wp:positionV relativeFrom="paragraph">
                <wp:posOffset>121920</wp:posOffset>
              </wp:positionV>
              <wp:extent cx="668020" cy="626745"/>
              <wp:effectExtent l="4445" t="0" r="3810" b="3810"/>
              <wp:wrapNone/>
              <wp:docPr id="2" name="Text Box 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9D30D" w14:textId="77777777" w:rsidR="00C76D77" w:rsidRDefault="00C76D7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7E73F" id="_x0000_t202" coordsize="21600,21600" o:spt="202" path="m,l,21600r21600,l21600,xe">
              <v:stroke joinstyle="miter"/>
              <v:path gradientshapeok="t" o:connecttype="rect"/>
            </v:shapetype>
            <v:shape id="Text Box 537" o:spid="_x0000_s1026" type="#_x0000_t202" style="position:absolute;margin-left:409.85pt;margin-top:9.6pt;width:52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" stroked="f">
              <v:textbox>
                <w:txbxContent>
                  <w:p w14:paraId="0BE9D30D" w14:textId="77777777" w:rsidR="00C76D77" w:rsidRDefault="00C76D77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B65132">
      <w:rPr>
        <w:b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93491" wp14:editId="71986F39">
              <wp:simplePos x="0" y="0"/>
              <wp:positionH relativeFrom="column">
                <wp:posOffset>457200</wp:posOffset>
              </wp:positionH>
              <wp:positionV relativeFrom="paragraph">
                <wp:posOffset>344805</wp:posOffset>
              </wp:positionV>
              <wp:extent cx="0" cy="114300"/>
              <wp:effectExtent l="0" t="1905" r="0" b="0"/>
              <wp:wrapNone/>
              <wp:docPr id="1" name="Line 5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35356" id="Line 5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.15pt" to="3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width-relative:margin;mso-height-relative:margin" fillcolor="white">
      <v:fill color="white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82"/>
    <w:rsid w:val="000019CB"/>
    <w:rsid w:val="000040EF"/>
    <w:rsid w:val="0000490E"/>
    <w:rsid w:val="00006BE6"/>
    <w:rsid w:val="00011990"/>
    <w:rsid w:val="00011D6D"/>
    <w:rsid w:val="0001339D"/>
    <w:rsid w:val="00014178"/>
    <w:rsid w:val="00015516"/>
    <w:rsid w:val="00016ED8"/>
    <w:rsid w:val="00021CAB"/>
    <w:rsid w:val="000237C2"/>
    <w:rsid w:val="00023CC2"/>
    <w:rsid w:val="00025ED2"/>
    <w:rsid w:val="00030E7F"/>
    <w:rsid w:val="000314E9"/>
    <w:rsid w:val="000348FF"/>
    <w:rsid w:val="00036564"/>
    <w:rsid w:val="00037A51"/>
    <w:rsid w:val="0004107E"/>
    <w:rsid w:val="00041851"/>
    <w:rsid w:val="00042DEC"/>
    <w:rsid w:val="00047F47"/>
    <w:rsid w:val="00050BEB"/>
    <w:rsid w:val="000545B9"/>
    <w:rsid w:val="0005590D"/>
    <w:rsid w:val="00055D1E"/>
    <w:rsid w:val="00065BF5"/>
    <w:rsid w:val="00067D5C"/>
    <w:rsid w:val="00071341"/>
    <w:rsid w:val="000752D3"/>
    <w:rsid w:val="00082848"/>
    <w:rsid w:val="00087967"/>
    <w:rsid w:val="00091B65"/>
    <w:rsid w:val="00092DBD"/>
    <w:rsid w:val="000A17E9"/>
    <w:rsid w:val="000A4846"/>
    <w:rsid w:val="000A5558"/>
    <w:rsid w:val="000A5A15"/>
    <w:rsid w:val="000A6A78"/>
    <w:rsid w:val="000A7888"/>
    <w:rsid w:val="000B0A7E"/>
    <w:rsid w:val="000C045F"/>
    <w:rsid w:val="000C0F37"/>
    <w:rsid w:val="000C22DB"/>
    <w:rsid w:val="000C386A"/>
    <w:rsid w:val="000D46F0"/>
    <w:rsid w:val="000E13B3"/>
    <w:rsid w:val="000E385F"/>
    <w:rsid w:val="000E3882"/>
    <w:rsid w:val="000F1393"/>
    <w:rsid w:val="000F1BF3"/>
    <w:rsid w:val="000F4DEF"/>
    <w:rsid w:val="000F7DC7"/>
    <w:rsid w:val="000F7F95"/>
    <w:rsid w:val="001040DC"/>
    <w:rsid w:val="0010523A"/>
    <w:rsid w:val="00107854"/>
    <w:rsid w:val="001100F1"/>
    <w:rsid w:val="001121F8"/>
    <w:rsid w:val="001133F2"/>
    <w:rsid w:val="001148B1"/>
    <w:rsid w:val="00114D7B"/>
    <w:rsid w:val="00117440"/>
    <w:rsid w:val="00120169"/>
    <w:rsid w:val="001246E8"/>
    <w:rsid w:val="001261BE"/>
    <w:rsid w:val="001360AB"/>
    <w:rsid w:val="00137982"/>
    <w:rsid w:val="00140D27"/>
    <w:rsid w:val="00151D5C"/>
    <w:rsid w:val="00153D43"/>
    <w:rsid w:val="00154AAE"/>
    <w:rsid w:val="001561BA"/>
    <w:rsid w:val="001654A3"/>
    <w:rsid w:val="00170BD8"/>
    <w:rsid w:val="00174BEC"/>
    <w:rsid w:val="0017622E"/>
    <w:rsid w:val="00176E72"/>
    <w:rsid w:val="00180275"/>
    <w:rsid w:val="001806DC"/>
    <w:rsid w:val="001814AF"/>
    <w:rsid w:val="00181B59"/>
    <w:rsid w:val="001828F1"/>
    <w:rsid w:val="001830C1"/>
    <w:rsid w:val="00183F32"/>
    <w:rsid w:val="00186EC2"/>
    <w:rsid w:val="00186F48"/>
    <w:rsid w:val="00195F7C"/>
    <w:rsid w:val="001A1CD1"/>
    <w:rsid w:val="001A4C00"/>
    <w:rsid w:val="001B1660"/>
    <w:rsid w:val="001B2950"/>
    <w:rsid w:val="001B2CAB"/>
    <w:rsid w:val="001B3ABE"/>
    <w:rsid w:val="001B73AF"/>
    <w:rsid w:val="001C2486"/>
    <w:rsid w:val="001C71C1"/>
    <w:rsid w:val="001D0BC6"/>
    <w:rsid w:val="001D0C5C"/>
    <w:rsid w:val="001D365B"/>
    <w:rsid w:val="001D3A89"/>
    <w:rsid w:val="001D3DAD"/>
    <w:rsid w:val="001D446B"/>
    <w:rsid w:val="001D7313"/>
    <w:rsid w:val="001E00DC"/>
    <w:rsid w:val="001E0D29"/>
    <w:rsid w:val="001E5D05"/>
    <w:rsid w:val="001F773F"/>
    <w:rsid w:val="002032AC"/>
    <w:rsid w:val="002051A9"/>
    <w:rsid w:val="00206D37"/>
    <w:rsid w:val="002075C1"/>
    <w:rsid w:val="00211C87"/>
    <w:rsid w:val="002146F7"/>
    <w:rsid w:val="00220AAA"/>
    <w:rsid w:val="002233DA"/>
    <w:rsid w:val="00226CBC"/>
    <w:rsid w:val="00231EF4"/>
    <w:rsid w:val="002336B7"/>
    <w:rsid w:val="00235456"/>
    <w:rsid w:val="002375CC"/>
    <w:rsid w:val="00240290"/>
    <w:rsid w:val="00240D21"/>
    <w:rsid w:val="002414A4"/>
    <w:rsid w:val="0024199B"/>
    <w:rsid w:val="0024246C"/>
    <w:rsid w:val="00242DB2"/>
    <w:rsid w:val="0024428E"/>
    <w:rsid w:val="002448A9"/>
    <w:rsid w:val="0024753D"/>
    <w:rsid w:val="002477D8"/>
    <w:rsid w:val="00250193"/>
    <w:rsid w:val="00252ACF"/>
    <w:rsid w:val="00256608"/>
    <w:rsid w:val="0026215A"/>
    <w:rsid w:val="0026467A"/>
    <w:rsid w:val="00270E2E"/>
    <w:rsid w:val="00274794"/>
    <w:rsid w:val="002946BD"/>
    <w:rsid w:val="002957F2"/>
    <w:rsid w:val="002A0406"/>
    <w:rsid w:val="002A0702"/>
    <w:rsid w:val="002A37DC"/>
    <w:rsid w:val="002A3DF1"/>
    <w:rsid w:val="002A44D4"/>
    <w:rsid w:val="002A61A2"/>
    <w:rsid w:val="002A64BA"/>
    <w:rsid w:val="002A6AB1"/>
    <w:rsid w:val="002A6AE6"/>
    <w:rsid w:val="002A79A1"/>
    <w:rsid w:val="002B0D7A"/>
    <w:rsid w:val="002B2540"/>
    <w:rsid w:val="002B3F64"/>
    <w:rsid w:val="002B4A7C"/>
    <w:rsid w:val="002B6533"/>
    <w:rsid w:val="002B76F2"/>
    <w:rsid w:val="002B7787"/>
    <w:rsid w:val="002C0AA1"/>
    <w:rsid w:val="002C17A2"/>
    <w:rsid w:val="002C3264"/>
    <w:rsid w:val="002C41CC"/>
    <w:rsid w:val="002C43B6"/>
    <w:rsid w:val="002C5A77"/>
    <w:rsid w:val="002C7D32"/>
    <w:rsid w:val="002D3621"/>
    <w:rsid w:val="002D4674"/>
    <w:rsid w:val="002D53B8"/>
    <w:rsid w:val="002E3130"/>
    <w:rsid w:val="002F27CD"/>
    <w:rsid w:val="002F2830"/>
    <w:rsid w:val="002F5C2F"/>
    <w:rsid w:val="002F6AC1"/>
    <w:rsid w:val="002F71C2"/>
    <w:rsid w:val="00301430"/>
    <w:rsid w:val="00304391"/>
    <w:rsid w:val="003053D1"/>
    <w:rsid w:val="00305780"/>
    <w:rsid w:val="00305F49"/>
    <w:rsid w:val="00306D35"/>
    <w:rsid w:val="00310C6E"/>
    <w:rsid w:val="003118AA"/>
    <w:rsid w:val="00314D86"/>
    <w:rsid w:val="00315643"/>
    <w:rsid w:val="00315A01"/>
    <w:rsid w:val="00323256"/>
    <w:rsid w:val="00323DAD"/>
    <w:rsid w:val="00326695"/>
    <w:rsid w:val="00330170"/>
    <w:rsid w:val="00330D11"/>
    <w:rsid w:val="00331646"/>
    <w:rsid w:val="00332D87"/>
    <w:rsid w:val="003335FB"/>
    <w:rsid w:val="00344296"/>
    <w:rsid w:val="00345C32"/>
    <w:rsid w:val="00353AA9"/>
    <w:rsid w:val="003645CF"/>
    <w:rsid w:val="00365FE1"/>
    <w:rsid w:val="00370A4A"/>
    <w:rsid w:val="00370F68"/>
    <w:rsid w:val="00374B41"/>
    <w:rsid w:val="00374B8D"/>
    <w:rsid w:val="0038151F"/>
    <w:rsid w:val="00382795"/>
    <w:rsid w:val="00384A0A"/>
    <w:rsid w:val="0038692E"/>
    <w:rsid w:val="0039196F"/>
    <w:rsid w:val="0039293E"/>
    <w:rsid w:val="00394771"/>
    <w:rsid w:val="003A0596"/>
    <w:rsid w:val="003A4697"/>
    <w:rsid w:val="003A4B5A"/>
    <w:rsid w:val="003A75DE"/>
    <w:rsid w:val="003B23FF"/>
    <w:rsid w:val="003B311C"/>
    <w:rsid w:val="003B37F2"/>
    <w:rsid w:val="003C39F0"/>
    <w:rsid w:val="003C4308"/>
    <w:rsid w:val="003C7992"/>
    <w:rsid w:val="003C7CCC"/>
    <w:rsid w:val="003E1D52"/>
    <w:rsid w:val="003E22C1"/>
    <w:rsid w:val="003F31CB"/>
    <w:rsid w:val="003F5BFD"/>
    <w:rsid w:val="003F5F25"/>
    <w:rsid w:val="003F655E"/>
    <w:rsid w:val="00401C42"/>
    <w:rsid w:val="0040315E"/>
    <w:rsid w:val="0041485E"/>
    <w:rsid w:val="00420626"/>
    <w:rsid w:val="00424662"/>
    <w:rsid w:val="00430C17"/>
    <w:rsid w:val="00433A52"/>
    <w:rsid w:val="00435D95"/>
    <w:rsid w:val="00436EAE"/>
    <w:rsid w:val="004424F6"/>
    <w:rsid w:val="00442FA6"/>
    <w:rsid w:val="0044313A"/>
    <w:rsid w:val="00451302"/>
    <w:rsid w:val="00451EB4"/>
    <w:rsid w:val="00460EAD"/>
    <w:rsid w:val="00462102"/>
    <w:rsid w:val="00470A06"/>
    <w:rsid w:val="004712E7"/>
    <w:rsid w:val="00472B00"/>
    <w:rsid w:val="0047327F"/>
    <w:rsid w:val="00476EEA"/>
    <w:rsid w:val="00481817"/>
    <w:rsid w:val="00483A65"/>
    <w:rsid w:val="00484DD0"/>
    <w:rsid w:val="004944C6"/>
    <w:rsid w:val="0049614E"/>
    <w:rsid w:val="004964C5"/>
    <w:rsid w:val="00496C3B"/>
    <w:rsid w:val="004A1193"/>
    <w:rsid w:val="004A33A5"/>
    <w:rsid w:val="004A7E3A"/>
    <w:rsid w:val="004B0145"/>
    <w:rsid w:val="004B119F"/>
    <w:rsid w:val="004B4DD0"/>
    <w:rsid w:val="004B517C"/>
    <w:rsid w:val="004B58A0"/>
    <w:rsid w:val="004C30C9"/>
    <w:rsid w:val="004C3A6A"/>
    <w:rsid w:val="004C516D"/>
    <w:rsid w:val="004C67F7"/>
    <w:rsid w:val="004D5A41"/>
    <w:rsid w:val="004D7631"/>
    <w:rsid w:val="004E4BFB"/>
    <w:rsid w:val="004F02F2"/>
    <w:rsid w:val="004F2B3E"/>
    <w:rsid w:val="004F2DE1"/>
    <w:rsid w:val="004F3018"/>
    <w:rsid w:val="004F6B1E"/>
    <w:rsid w:val="00500F84"/>
    <w:rsid w:val="00514CDA"/>
    <w:rsid w:val="00534F3D"/>
    <w:rsid w:val="00537DD0"/>
    <w:rsid w:val="0054091E"/>
    <w:rsid w:val="00540F7C"/>
    <w:rsid w:val="00544222"/>
    <w:rsid w:val="00544CEF"/>
    <w:rsid w:val="00554820"/>
    <w:rsid w:val="00554864"/>
    <w:rsid w:val="00555678"/>
    <w:rsid w:val="00561299"/>
    <w:rsid w:val="00561760"/>
    <w:rsid w:val="00561792"/>
    <w:rsid w:val="00561AE6"/>
    <w:rsid w:val="00561E26"/>
    <w:rsid w:val="0056350E"/>
    <w:rsid w:val="00566721"/>
    <w:rsid w:val="00567226"/>
    <w:rsid w:val="00574540"/>
    <w:rsid w:val="00574E6A"/>
    <w:rsid w:val="005750C0"/>
    <w:rsid w:val="005765AE"/>
    <w:rsid w:val="0057762A"/>
    <w:rsid w:val="005807A0"/>
    <w:rsid w:val="00581813"/>
    <w:rsid w:val="005834B6"/>
    <w:rsid w:val="005858CE"/>
    <w:rsid w:val="00586819"/>
    <w:rsid w:val="00594C65"/>
    <w:rsid w:val="005A0D90"/>
    <w:rsid w:val="005A20EB"/>
    <w:rsid w:val="005A2664"/>
    <w:rsid w:val="005A3908"/>
    <w:rsid w:val="005A4A4D"/>
    <w:rsid w:val="005A4CE5"/>
    <w:rsid w:val="005A739B"/>
    <w:rsid w:val="005B220B"/>
    <w:rsid w:val="005B41EB"/>
    <w:rsid w:val="005B7637"/>
    <w:rsid w:val="005C2D6A"/>
    <w:rsid w:val="005C4901"/>
    <w:rsid w:val="005C6194"/>
    <w:rsid w:val="005D003B"/>
    <w:rsid w:val="005D42AF"/>
    <w:rsid w:val="005D765F"/>
    <w:rsid w:val="005F367E"/>
    <w:rsid w:val="005F485D"/>
    <w:rsid w:val="005F5150"/>
    <w:rsid w:val="006016E2"/>
    <w:rsid w:val="006029D0"/>
    <w:rsid w:val="0061375E"/>
    <w:rsid w:val="00614DA8"/>
    <w:rsid w:val="00623AA8"/>
    <w:rsid w:val="00626CFD"/>
    <w:rsid w:val="006318ED"/>
    <w:rsid w:val="006325D4"/>
    <w:rsid w:val="0063504E"/>
    <w:rsid w:val="006372E6"/>
    <w:rsid w:val="00642F42"/>
    <w:rsid w:val="00644758"/>
    <w:rsid w:val="006527B8"/>
    <w:rsid w:val="006548AA"/>
    <w:rsid w:val="00655B03"/>
    <w:rsid w:val="00655CB1"/>
    <w:rsid w:val="00657554"/>
    <w:rsid w:val="00663F8D"/>
    <w:rsid w:val="00674911"/>
    <w:rsid w:val="006809EC"/>
    <w:rsid w:val="00680A6A"/>
    <w:rsid w:val="00680B2C"/>
    <w:rsid w:val="00680BDB"/>
    <w:rsid w:val="00680D72"/>
    <w:rsid w:val="00680EDB"/>
    <w:rsid w:val="00681081"/>
    <w:rsid w:val="00685DC8"/>
    <w:rsid w:val="00687F30"/>
    <w:rsid w:val="006913A2"/>
    <w:rsid w:val="00691DC6"/>
    <w:rsid w:val="00693AE0"/>
    <w:rsid w:val="006946D7"/>
    <w:rsid w:val="00694DAF"/>
    <w:rsid w:val="006A44B8"/>
    <w:rsid w:val="006A66AA"/>
    <w:rsid w:val="006A762C"/>
    <w:rsid w:val="006B2D84"/>
    <w:rsid w:val="006B5490"/>
    <w:rsid w:val="006B5DB0"/>
    <w:rsid w:val="006C01AE"/>
    <w:rsid w:val="006C5299"/>
    <w:rsid w:val="006D1FC4"/>
    <w:rsid w:val="006D4519"/>
    <w:rsid w:val="006D50C1"/>
    <w:rsid w:val="006D668C"/>
    <w:rsid w:val="006E1A29"/>
    <w:rsid w:val="006E256F"/>
    <w:rsid w:val="006E2DD4"/>
    <w:rsid w:val="006E2E53"/>
    <w:rsid w:val="006E3987"/>
    <w:rsid w:val="006E5AC8"/>
    <w:rsid w:val="006E60D2"/>
    <w:rsid w:val="006F05BA"/>
    <w:rsid w:val="006F2249"/>
    <w:rsid w:val="006F5406"/>
    <w:rsid w:val="006F6DF7"/>
    <w:rsid w:val="007008F9"/>
    <w:rsid w:val="007043AC"/>
    <w:rsid w:val="00707FA0"/>
    <w:rsid w:val="007113FC"/>
    <w:rsid w:val="007123E6"/>
    <w:rsid w:val="007139BF"/>
    <w:rsid w:val="00713A36"/>
    <w:rsid w:val="007174EE"/>
    <w:rsid w:val="0072306E"/>
    <w:rsid w:val="00724578"/>
    <w:rsid w:val="00725952"/>
    <w:rsid w:val="00727069"/>
    <w:rsid w:val="00730275"/>
    <w:rsid w:val="00731A69"/>
    <w:rsid w:val="007320D9"/>
    <w:rsid w:val="00732EE9"/>
    <w:rsid w:val="007356B1"/>
    <w:rsid w:val="0073602C"/>
    <w:rsid w:val="0074266F"/>
    <w:rsid w:val="00744957"/>
    <w:rsid w:val="00750087"/>
    <w:rsid w:val="007509D4"/>
    <w:rsid w:val="007516B1"/>
    <w:rsid w:val="0075286C"/>
    <w:rsid w:val="00752C7E"/>
    <w:rsid w:val="00752EB9"/>
    <w:rsid w:val="00753EAB"/>
    <w:rsid w:val="00754EF7"/>
    <w:rsid w:val="00765AA8"/>
    <w:rsid w:val="00781345"/>
    <w:rsid w:val="00791E6A"/>
    <w:rsid w:val="00792864"/>
    <w:rsid w:val="0079440F"/>
    <w:rsid w:val="00797140"/>
    <w:rsid w:val="00797E5E"/>
    <w:rsid w:val="007A4181"/>
    <w:rsid w:val="007B5DE1"/>
    <w:rsid w:val="007B6E1A"/>
    <w:rsid w:val="007C0EFB"/>
    <w:rsid w:val="007C2EC8"/>
    <w:rsid w:val="007D1A4B"/>
    <w:rsid w:val="007D3651"/>
    <w:rsid w:val="007D4BD7"/>
    <w:rsid w:val="007D7B5A"/>
    <w:rsid w:val="007D7E9E"/>
    <w:rsid w:val="007E02E2"/>
    <w:rsid w:val="007E2E07"/>
    <w:rsid w:val="007E4A15"/>
    <w:rsid w:val="007F2CC8"/>
    <w:rsid w:val="00803B67"/>
    <w:rsid w:val="00803E8B"/>
    <w:rsid w:val="0080697E"/>
    <w:rsid w:val="0080764A"/>
    <w:rsid w:val="00815256"/>
    <w:rsid w:val="00825100"/>
    <w:rsid w:val="00827347"/>
    <w:rsid w:val="008305DE"/>
    <w:rsid w:val="00832BFA"/>
    <w:rsid w:val="00837708"/>
    <w:rsid w:val="00841757"/>
    <w:rsid w:val="00841F71"/>
    <w:rsid w:val="00843F19"/>
    <w:rsid w:val="00846914"/>
    <w:rsid w:val="00846DC8"/>
    <w:rsid w:val="00850D61"/>
    <w:rsid w:val="00851AFC"/>
    <w:rsid w:val="00866AB3"/>
    <w:rsid w:val="00874534"/>
    <w:rsid w:val="00876975"/>
    <w:rsid w:val="00877833"/>
    <w:rsid w:val="00880482"/>
    <w:rsid w:val="00882BEE"/>
    <w:rsid w:val="008851B8"/>
    <w:rsid w:val="00893E46"/>
    <w:rsid w:val="008945C2"/>
    <w:rsid w:val="008A2604"/>
    <w:rsid w:val="008A2AC4"/>
    <w:rsid w:val="008A4C35"/>
    <w:rsid w:val="008A6142"/>
    <w:rsid w:val="008A66D7"/>
    <w:rsid w:val="008B28F6"/>
    <w:rsid w:val="008B40AA"/>
    <w:rsid w:val="008B5969"/>
    <w:rsid w:val="008C11C8"/>
    <w:rsid w:val="008C165E"/>
    <w:rsid w:val="008C1A11"/>
    <w:rsid w:val="008C7228"/>
    <w:rsid w:val="008D5A14"/>
    <w:rsid w:val="008D7FA5"/>
    <w:rsid w:val="008E2AC4"/>
    <w:rsid w:val="008E492E"/>
    <w:rsid w:val="008F0F83"/>
    <w:rsid w:val="008F1DB2"/>
    <w:rsid w:val="008F3C8C"/>
    <w:rsid w:val="008F4A0D"/>
    <w:rsid w:val="009009B9"/>
    <w:rsid w:val="0090137C"/>
    <w:rsid w:val="00904C71"/>
    <w:rsid w:val="0090543B"/>
    <w:rsid w:val="00905753"/>
    <w:rsid w:val="00907161"/>
    <w:rsid w:val="00907A99"/>
    <w:rsid w:val="0091242E"/>
    <w:rsid w:val="00914DDA"/>
    <w:rsid w:val="00915987"/>
    <w:rsid w:val="0091709B"/>
    <w:rsid w:val="00920A60"/>
    <w:rsid w:val="00922F3A"/>
    <w:rsid w:val="009256B3"/>
    <w:rsid w:val="009271D3"/>
    <w:rsid w:val="009277C2"/>
    <w:rsid w:val="00942536"/>
    <w:rsid w:val="009433A2"/>
    <w:rsid w:val="00943F09"/>
    <w:rsid w:val="009447D1"/>
    <w:rsid w:val="00950BA1"/>
    <w:rsid w:val="00952067"/>
    <w:rsid w:val="0095309D"/>
    <w:rsid w:val="00954E28"/>
    <w:rsid w:val="009606B4"/>
    <w:rsid w:val="00962A07"/>
    <w:rsid w:val="00963252"/>
    <w:rsid w:val="00963D24"/>
    <w:rsid w:val="00963E15"/>
    <w:rsid w:val="009709DF"/>
    <w:rsid w:val="0097105D"/>
    <w:rsid w:val="00973E6E"/>
    <w:rsid w:val="009766E5"/>
    <w:rsid w:val="00977DC4"/>
    <w:rsid w:val="00983CBB"/>
    <w:rsid w:val="00986DB3"/>
    <w:rsid w:val="00990C1A"/>
    <w:rsid w:val="00994C13"/>
    <w:rsid w:val="00995922"/>
    <w:rsid w:val="009965B3"/>
    <w:rsid w:val="009A030F"/>
    <w:rsid w:val="009A075F"/>
    <w:rsid w:val="009A378A"/>
    <w:rsid w:val="009B151F"/>
    <w:rsid w:val="009B1C57"/>
    <w:rsid w:val="009B58FB"/>
    <w:rsid w:val="009C07C6"/>
    <w:rsid w:val="009C1250"/>
    <w:rsid w:val="009C19E7"/>
    <w:rsid w:val="009C2156"/>
    <w:rsid w:val="009C240D"/>
    <w:rsid w:val="009C35CB"/>
    <w:rsid w:val="009C5E84"/>
    <w:rsid w:val="009D52EB"/>
    <w:rsid w:val="009E3C05"/>
    <w:rsid w:val="009E7B7E"/>
    <w:rsid w:val="009F5E0B"/>
    <w:rsid w:val="00A02394"/>
    <w:rsid w:val="00A02876"/>
    <w:rsid w:val="00A02AF0"/>
    <w:rsid w:val="00A02F63"/>
    <w:rsid w:val="00A0354D"/>
    <w:rsid w:val="00A0371F"/>
    <w:rsid w:val="00A05EAF"/>
    <w:rsid w:val="00A114E9"/>
    <w:rsid w:val="00A137A6"/>
    <w:rsid w:val="00A1675C"/>
    <w:rsid w:val="00A225B0"/>
    <w:rsid w:val="00A23419"/>
    <w:rsid w:val="00A2450D"/>
    <w:rsid w:val="00A246E9"/>
    <w:rsid w:val="00A304EC"/>
    <w:rsid w:val="00A31CA5"/>
    <w:rsid w:val="00A4459B"/>
    <w:rsid w:val="00A44D7C"/>
    <w:rsid w:val="00A52547"/>
    <w:rsid w:val="00A5368C"/>
    <w:rsid w:val="00A55959"/>
    <w:rsid w:val="00A5608E"/>
    <w:rsid w:val="00A56F23"/>
    <w:rsid w:val="00A64BB5"/>
    <w:rsid w:val="00A6758F"/>
    <w:rsid w:val="00A83014"/>
    <w:rsid w:val="00A84F81"/>
    <w:rsid w:val="00AA1293"/>
    <w:rsid w:val="00AA14F4"/>
    <w:rsid w:val="00AA27C4"/>
    <w:rsid w:val="00AA330C"/>
    <w:rsid w:val="00AA5139"/>
    <w:rsid w:val="00AB16BB"/>
    <w:rsid w:val="00AB5B97"/>
    <w:rsid w:val="00AB79FA"/>
    <w:rsid w:val="00AC499B"/>
    <w:rsid w:val="00AC7319"/>
    <w:rsid w:val="00AC7344"/>
    <w:rsid w:val="00AD031C"/>
    <w:rsid w:val="00AD7FDA"/>
    <w:rsid w:val="00AE19A9"/>
    <w:rsid w:val="00AE22EB"/>
    <w:rsid w:val="00AE2BB8"/>
    <w:rsid w:val="00AE6EA4"/>
    <w:rsid w:val="00AF0D47"/>
    <w:rsid w:val="00AF4BA3"/>
    <w:rsid w:val="00AF59A3"/>
    <w:rsid w:val="00AF7220"/>
    <w:rsid w:val="00AF7301"/>
    <w:rsid w:val="00AF772D"/>
    <w:rsid w:val="00B010A3"/>
    <w:rsid w:val="00B02B74"/>
    <w:rsid w:val="00B04EAA"/>
    <w:rsid w:val="00B050E6"/>
    <w:rsid w:val="00B11548"/>
    <w:rsid w:val="00B15880"/>
    <w:rsid w:val="00B20E6F"/>
    <w:rsid w:val="00B2475F"/>
    <w:rsid w:val="00B3013E"/>
    <w:rsid w:val="00B35226"/>
    <w:rsid w:val="00B4268F"/>
    <w:rsid w:val="00B42BC8"/>
    <w:rsid w:val="00B43839"/>
    <w:rsid w:val="00B51EB0"/>
    <w:rsid w:val="00B51F8F"/>
    <w:rsid w:val="00B555BD"/>
    <w:rsid w:val="00B60F47"/>
    <w:rsid w:val="00B63226"/>
    <w:rsid w:val="00B65132"/>
    <w:rsid w:val="00B66A60"/>
    <w:rsid w:val="00B67193"/>
    <w:rsid w:val="00B71589"/>
    <w:rsid w:val="00B72915"/>
    <w:rsid w:val="00B75135"/>
    <w:rsid w:val="00B81374"/>
    <w:rsid w:val="00B816A7"/>
    <w:rsid w:val="00B85FFE"/>
    <w:rsid w:val="00B8672B"/>
    <w:rsid w:val="00B87192"/>
    <w:rsid w:val="00B929EC"/>
    <w:rsid w:val="00B96E86"/>
    <w:rsid w:val="00BA1353"/>
    <w:rsid w:val="00BA1E3B"/>
    <w:rsid w:val="00BA385B"/>
    <w:rsid w:val="00BA3972"/>
    <w:rsid w:val="00BA5B79"/>
    <w:rsid w:val="00BA67D2"/>
    <w:rsid w:val="00BA743E"/>
    <w:rsid w:val="00BB04FA"/>
    <w:rsid w:val="00BB6CDC"/>
    <w:rsid w:val="00BB73E9"/>
    <w:rsid w:val="00BC253B"/>
    <w:rsid w:val="00BC3139"/>
    <w:rsid w:val="00BC4D16"/>
    <w:rsid w:val="00BC4F59"/>
    <w:rsid w:val="00BD4AB8"/>
    <w:rsid w:val="00BD693E"/>
    <w:rsid w:val="00BE5872"/>
    <w:rsid w:val="00BE704D"/>
    <w:rsid w:val="00BF2533"/>
    <w:rsid w:val="00BF4364"/>
    <w:rsid w:val="00BF47C4"/>
    <w:rsid w:val="00BF7765"/>
    <w:rsid w:val="00C01FD3"/>
    <w:rsid w:val="00C12977"/>
    <w:rsid w:val="00C167B7"/>
    <w:rsid w:val="00C2095C"/>
    <w:rsid w:val="00C22208"/>
    <w:rsid w:val="00C247B3"/>
    <w:rsid w:val="00C27FE1"/>
    <w:rsid w:val="00C31091"/>
    <w:rsid w:val="00C32EED"/>
    <w:rsid w:val="00C36B11"/>
    <w:rsid w:val="00C42AFD"/>
    <w:rsid w:val="00C42E0A"/>
    <w:rsid w:val="00C52F8B"/>
    <w:rsid w:val="00C54459"/>
    <w:rsid w:val="00C60203"/>
    <w:rsid w:val="00C629C0"/>
    <w:rsid w:val="00C651D7"/>
    <w:rsid w:val="00C66F22"/>
    <w:rsid w:val="00C745C1"/>
    <w:rsid w:val="00C76D77"/>
    <w:rsid w:val="00C80AA0"/>
    <w:rsid w:val="00C83E55"/>
    <w:rsid w:val="00C9163A"/>
    <w:rsid w:val="00C92E02"/>
    <w:rsid w:val="00C977A3"/>
    <w:rsid w:val="00CA0A49"/>
    <w:rsid w:val="00CA3FF2"/>
    <w:rsid w:val="00CB0903"/>
    <w:rsid w:val="00CB4D21"/>
    <w:rsid w:val="00CC1B17"/>
    <w:rsid w:val="00CC2994"/>
    <w:rsid w:val="00CC64E9"/>
    <w:rsid w:val="00CC7FA4"/>
    <w:rsid w:val="00CD0A97"/>
    <w:rsid w:val="00CD321E"/>
    <w:rsid w:val="00CE24F4"/>
    <w:rsid w:val="00CE2D34"/>
    <w:rsid w:val="00CE38B9"/>
    <w:rsid w:val="00CE440B"/>
    <w:rsid w:val="00CE69FA"/>
    <w:rsid w:val="00CF38D0"/>
    <w:rsid w:val="00CF4411"/>
    <w:rsid w:val="00CF4CD8"/>
    <w:rsid w:val="00CF5525"/>
    <w:rsid w:val="00CF70D7"/>
    <w:rsid w:val="00D06EE7"/>
    <w:rsid w:val="00D1052E"/>
    <w:rsid w:val="00D1277F"/>
    <w:rsid w:val="00D13BDF"/>
    <w:rsid w:val="00D23C50"/>
    <w:rsid w:val="00D26ADA"/>
    <w:rsid w:val="00D2777A"/>
    <w:rsid w:val="00D5306E"/>
    <w:rsid w:val="00D549E0"/>
    <w:rsid w:val="00D54FD2"/>
    <w:rsid w:val="00D578EC"/>
    <w:rsid w:val="00D61936"/>
    <w:rsid w:val="00D734AF"/>
    <w:rsid w:val="00D749D8"/>
    <w:rsid w:val="00D74EC8"/>
    <w:rsid w:val="00D77AC7"/>
    <w:rsid w:val="00D8061F"/>
    <w:rsid w:val="00D8305C"/>
    <w:rsid w:val="00D8368B"/>
    <w:rsid w:val="00D85A92"/>
    <w:rsid w:val="00D86C45"/>
    <w:rsid w:val="00D93E55"/>
    <w:rsid w:val="00D94E5B"/>
    <w:rsid w:val="00D96001"/>
    <w:rsid w:val="00DA20CA"/>
    <w:rsid w:val="00DA23E1"/>
    <w:rsid w:val="00DA24F3"/>
    <w:rsid w:val="00DB0409"/>
    <w:rsid w:val="00DB6E7F"/>
    <w:rsid w:val="00DB7D86"/>
    <w:rsid w:val="00DB7DCD"/>
    <w:rsid w:val="00DC081E"/>
    <w:rsid w:val="00DC18CF"/>
    <w:rsid w:val="00DC2D41"/>
    <w:rsid w:val="00DD3897"/>
    <w:rsid w:val="00DD437E"/>
    <w:rsid w:val="00DD64E0"/>
    <w:rsid w:val="00DD6694"/>
    <w:rsid w:val="00DE03C2"/>
    <w:rsid w:val="00DE692D"/>
    <w:rsid w:val="00DF204D"/>
    <w:rsid w:val="00DF4D37"/>
    <w:rsid w:val="00DF5B8E"/>
    <w:rsid w:val="00E007AB"/>
    <w:rsid w:val="00E02D5E"/>
    <w:rsid w:val="00E02FF6"/>
    <w:rsid w:val="00E03507"/>
    <w:rsid w:val="00E046F4"/>
    <w:rsid w:val="00E052FA"/>
    <w:rsid w:val="00E05AE4"/>
    <w:rsid w:val="00E070A3"/>
    <w:rsid w:val="00E1068C"/>
    <w:rsid w:val="00E2024A"/>
    <w:rsid w:val="00E21371"/>
    <w:rsid w:val="00E271F3"/>
    <w:rsid w:val="00E30DFD"/>
    <w:rsid w:val="00E3446C"/>
    <w:rsid w:val="00E354D1"/>
    <w:rsid w:val="00E36409"/>
    <w:rsid w:val="00E40724"/>
    <w:rsid w:val="00E40EF0"/>
    <w:rsid w:val="00E436DA"/>
    <w:rsid w:val="00E45C04"/>
    <w:rsid w:val="00E47909"/>
    <w:rsid w:val="00E51E11"/>
    <w:rsid w:val="00E521D1"/>
    <w:rsid w:val="00E55570"/>
    <w:rsid w:val="00E649DF"/>
    <w:rsid w:val="00E6532E"/>
    <w:rsid w:val="00E66418"/>
    <w:rsid w:val="00E74B5B"/>
    <w:rsid w:val="00E81F7B"/>
    <w:rsid w:val="00E83C4B"/>
    <w:rsid w:val="00E85FCD"/>
    <w:rsid w:val="00E86896"/>
    <w:rsid w:val="00E90090"/>
    <w:rsid w:val="00E917A1"/>
    <w:rsid w:val="00E974D8"/>
    <w:rsid w:val="00E9759A"/>
    <w:rsid w:val="00EA0916"/>
    <w:rsid w:val="00EA2A85"/>
    <w:rsid w:val="00EA47D9"/>
    <w:rsid w:val="00EB0F0E"/>
    <w:rsid w:val="00EB0FF4"/>
    <w:rsid w:val="00EB1C25"/>
    <w:rsid w:val="00EB32E7"/>
    <w:rsid w:val="00EC3F39"/>
    <w:rsid w:val="00EC438B"/>
    <w:rsid w:val="00EC5CB1"/>
    <w:rsid w:val="00EC7A0B"/>
    <w:rsid w:val="00ED2EDB"/>
    <w:rsid w:val="00ED303D"/>
    <w:rsid w:val="00ED3191"/>
    <w:rsid w:val="00ED3D21"/>
    <w:rsid w:val="00ED4BEF"/>
    <w:rsid w:val="00EE0780"/>
    <w:rsid w:val="00EE50E4"/>
    <w:rsid w:val="00EE73D7"/>
    <w:rsid w:val="00EE7471"/>
    <w:rsid w:val="00EF56EB"/>
    <w:rsid w:val="00EF6CC5"/>
    <w:rsid w:val="00EF722E"/>
    <w:rsid w:val="00F0008B"/>
    <w:rsid w:val="00F00876"/>
    <w:rsid w:val="00F03F7F"/>
    <w:rsid w:val="00F05745"/>
    <w:rsid w:val="00F101B7"/>
    <w:rsid w:val="00F10BDA"/>
    <w:rsid w:val="00F12578"/>
    <w:rsid w:val="00F13980"/>
    <w:rsid w:val="00F1468F"/>
    <w:rsid w:val="00F14748"/>
    <w:rsid w:val="00F204EB"/>
    <w:rsid w:val="00F222D6"/>
    <w:rsid w:val="00F24B7D"/>
    <w:rsid w:val="00F31AF5"/>
    <w:rsid w:val="00F334FA"/>
    <w:rsid w:val="00F40BD5"/>
    <w:rsid w:val="00F46914"/>
    <w:rsid w:val="00F54468"/>
    <w:rsid w:val="00F544A0"/>
    <w:rsid w:val="00F55707"/>
    <w:rsid w:val="00F5597F"/>
    <w:rsid w:val="00F570AD"/>
    <w:rsid w:val="00F573D9"/>
    <w:rsid w:val="00F60CA9"/>
    <w:rsid w:val="00F6102B"/>
    <w:rsid w:val="00F626CA"/>
    <w:rsid w:val="00F62DB0"/>
    <w:rsid w:val="00F6459B"/>
    <w:rsid w:val="00F67BB0"/>
    <w:rsid w:val="00F720A9"/>
    <w:rsid w:val="00F73478"/>
    <w:rsid w:val="00F737F1"/>
    <w:rsid w:val="00F73871"/>
    <w:rsid w:val="00F766CA"/>
    <w:rsid w:val="00F772AC"/>
    <w:rsid w:val="00F800D4"/>
    <w:rsid w:val="00F8051B"/>
    <w:rsid w:val="00F83528"/>
    <w:rsid w:val="00F84371"/>
    <w:rsid w:val="00F90D67"/>
    <w:rsid w:val="00F9276C"/>
    <w:rsid w:val="00F9283C"/>
    <w:rsid w:val="00F94790"/>
    <w:rsid w:val="00FA0DBF"/>
    <w:rsid w:val="00FA1A13"/>
    <w:rsid w:val="00FA7853"/>
    <w:rsid w:val="00FB2162"/>
    <w:rsid w:val="00FB4C18"/>
    <w:rsid w:val="00FB73AF"/>
    <w:rsid w:val="00FC77F5"/>
    <w:rsid w:val="00FD44EE"/>
    <w:rsid w:val="00FD567E"/>
    <w:rsid w:val="00FD7CD1"/>
    <w:rsid w:val="00FE118B"/>
    <w:rsid w:val="00FE29BD"/>
    <w:rsid w:val="00FE751D"/>
    <w:rsid w:val="00FF344A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o:colormru v:ext="edit" colors="white"/>
    </o:shapedefaults>
    <o:shapelayout v:ext="edit">
      <o:idmap v:ext="edit" data="2"/>
    </o:shapelayout>
  </w:shapeDefaults>
  <w:decimalSymbol w:val="."/>
  <w:listSeparator w:val=","/>
  <w14:docId w14:val="624E8D85"/>
  <w15:docId w15:val="{8950DC7E-ADDE-4D63-A28B-6F1AD90F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DD0"/>
    <w:rPr>
      <w:rFonts w:ascii="Arial" w:hAnsi="Arial" w:cs="Tahoma"/>
      <w:color w:val="000000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137C"/>
    <w:pPr>
      <w:keepNext/>
      <w:jc w:val="center"/>
      <w:outlineLvl w:val="0"/>
    </w:pPr>
    <w:rPr>
      <w:rFonts w:ascii="WeddingText BT" w:hAnsi="WeddingText BT"/>
      <w:b/>
      <w:sz w:val="32"/>
      <w:szCs w:val="20"/>
    </w:rPr>
  </w:style>
  <w:style w:type="paragraph" w:styleId="Ttulo2">
    <w:name w:val="heading 2"/>
    <w:basedOn w:val="Normal"/>
    <w:next w:val="Normal"/>
    <w:qFormat/>
    <w:rsid w:val="0090137C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0137C"/>
    <w:pPr>
      <w:keepNext/>
      <w:jc w:val="right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rsid w:val="0090137C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90137C"/>
    <w:pPr>
      <w:keepNext/>
      <w:jc w:val="center"/>
      <w:outlineLvl w:val="4"/>
    </w:pPr>
    <w:rPr>
      <w:rFonts w:ascii="Abadi MT Condensed Light" w:hAnsi="Abadi MT Condensed Light"/>
      <w:sz w:val="32"/>
    </w:rPr>
  </w:style>
  <w:style w:type="paragraph" w:styleId="Ttulo6">
    <w:name w:val="heading 6"/>
    <w:basedOn w:val="Normal"/>
    <w:next w:val="Normal"/>
    <w:qFormat/>
    <w:rsid w:val="0090137C"/>
    <w:pPr>
      <w:keepNext/>
      <w:jc w:val="center"/>
      <w:outlineLvl w:val="5"/>
    </w:pPr>
    <w:rPr>
      <w:rFonts w:ascii="Abadi MT Condensed Light" w:hAnsi="Abadi MT Condensed Light"/>
      <w:b/>
      <w:bCs/>
      <w:sz w:val="28"/>
    </w:rPr>
  </w:style>
  <w:style w:type="paragraph" w:styleId="Ttulo7">
    <w:name w:val="heading 7"/>
    <w:basedOn w:val="Normal"/>
    <w:next w:val="Normal"/>
    <w:qFormat/>
    <w:rsid w:val="0090137C"/>
    <w:pPr>
      <w:keepNext/>
      <w:tabs>
        <w:tab w:val="left" w:pos="2920"/>
      </w:tabs>
      <w:ind w:right="-70"/>
      <w:jc w:val="center"/>
      <w:outlineLvl w:val="6"/>
    </w:pPr>
    <w:rPr>
      <w:b/>
      <w:bCs/>
      <w:sz w:val="22"/>
      <w:lang w:val="es-ES"/>
    </w:rPr>
  </w:style>
  <w:style w:type="paragraph" w:styleId="Ttulo8">
    <w:name w:val="heading 8"/>
    <w:basedOn w:val="Normal"/>
    <w:next w:val="Normal"/>
    <w:qFormat/>
    <w:rsid w:val="0090137C"/>
    <w:pPr>
      <w:keepNext/>
      <w:jc w:val="center"/>
      <w:outlineLvl w:val="7"/>
    </w:pPr>
    <w:rPr>
      <w:b/>
      <w:bCs/>
      <w:sz w:val="22"/>
      <w:lang w:val="es-ES"/>
    </w:rPr>
  </w:style>
  <w:style w:type="paragraph" w:styleId="Ttulo9">
    <w:name w:val="heading 9"/>
    <w:basedOn w:val="Normal"/>
    <w:next w:val="Normal"/>
    <w:qFormat/>
    <w:rsid w:val="0090137C"/>
    <w:pPr>
      <w:keepNext/>
      <w:ind w:right="851"/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137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0137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90137C"/>
    <w:pPr>
      <w:jc w:val="center"/>
    </w:pPr>
    <w:rPr>
      <w:rFonts w:ascii="BauerBodni Titl BT" w:hAnsi="BauerBodni Titl BT"/>
      <w:szCs w:val="20"/>
    </w:rPr>
  </w:style>
  <w:style w:type="paragraph" w:styleId="Textoindependiente">
    <w:name w:val="Body Text"/>
    <w:basedOn w:val="Normal"/>
    <w:link w:val="TextoindependienteCar"/>
    <w:rsid w:val="0090137C"/>
    <w:pPr>
      <w:jc w:val="both"/>
    </w:pPr>
    <w:rPr>
      <w:sz w:val="20"/>
    </w:rPr>
  </w:style>
  <w:style w:type="character" w:styleId="Hipervnculo">
    <w:name w:val="Hyperlink"/>
    <w:basedOn w:val="Fuentedeprrafopredeter"/>
    <w:rsid w:val="0090137C"/>
    <w:rPr>
      <w:color w:val="0000FF"/>
      <w:u w:val="single"/>
    </w:rPr>
  </w:style>
  <w:style w:type="paragraph" w:styleId="Textoindependiente3">
    <w:name w:val="Body Text 3"/>
    <w:basedOn w:val="Normal"/>
    <w:rsid w:val="0090137C"/>
    <w:pPr>
      <w:tabs>
        <w:tab w:val="left" w:pos="5954"/>
      </w:tabs>
    </w:pPr>
    <w:rPr>
      <w:rFonts w:ascii="Tahoma" w:hAnsi="Tahoma"/>
      <w:sz w:val="16"/>
    </w:rPr>
  </w:style>
  <w:style w:type="character" w:styleId="Hipervnculovisitado">
    <w:name w:val="FollowedHyperlink"/>
    <w:basedOn w:val="Fuentedeprrafopredeter"/>
    <w:rsid w:val="0090137C"/>
    <w:rPr>
      <w:color w:val="800080"/>
      <w:u w:val="single"/>
    </w:rPr>
  </w:style>
  <w:style w:type="paragraph" w:styleId="Textodeglobo">
    <w:name w:val="Balloon Text"/>
    <w:basedOn w:val="Normal"/>
    <w:semiHidden/>
    <w:rsid w:val="0090137C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2B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268F"/>
    <w:rPr>
      <w:rFonts w:ascii="WeddingText BT" w:hAnsi="WeddingText BT" w:cs="Tahoma"/>
      <w:b/>
      <w:color w:val="000000"/>
      <w:sz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C1B17"/>
    <w:rPr>
      <w:rFonts w:ascii="Arial" w:hAnsi="Arial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00D4"/>
    <w:rPr>
      <w:rFonts w:ascii="Arial" w:hAnsi="Arial" w:cs="Tahoma"/>
      <w:color w:val="00000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2540"/>
    <w:rPr>
      <w:rFonts w:ascii="Arial" w:hAnsi="Arial" w:cs="Tahom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formato%20ofici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C6C8-43C4-40C9-A072-8053858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oficial</Template>
  <TotalTime>364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ESCUELA</Company>
  <LinksUpToDate>false</LinksUpToDate>
  <CharactersWithSpaces>886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mailto:marco_torres@yahoo.com.mx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subject>JOÃO JARDIM x8?! PORRA! DIA 8 VOTA NÃO!</dc:subject>
  <dc:creator>ALBERTO DUARTE</dc:creator>
  <dc:description>A REGIONALIZAÇÃO É UM ERRO COLOSSAL!</dc:description>
  <cp:lastModifiedBy>Angela Ashanti Palma Poot</cp:lastModifiedBy>
  <cp:revision>126</cp:revision>
  <cp:lastPrinted>2022-10-06T21:06:00Z</cp:lastPrinted>
  <dcterms:created xsi:type="dcterms:W3CDTF">2016-10-03T16:53:00Z</dcterms:created>
  <dcterms:modified xsi:type="dcterms:W3CDTF">2024-08-13T20:42:00Z</dcterms:modified>
</cp:coreProperties>
</file>